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A4C7C1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A0FE5B7" w14:textId="7524E1A5" w:rsidR="001B2ABD" w:rsidRDefault="00AF3FF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 w:bidi="km-KH"/>
              </w:rPr>
              <w:drawing>
                <wp:inline distT="0" distB="0" distL="0" distR="0" wp14:anchorId="22F1714D" wp14:editId="067E7167">
                  <wp:extent cx="1260409" cy="16203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710.JP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09" cy="162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EEC879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9BF2341" w14:textId="77777777" w:rsidR="002C3279" w:rsidRDefault="002C3279" w:rsidP="002C3279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ChANTHAI </w:t>
            </w:r>
          </w:p>
          <w:p w14:paraId="639670CA" w14:textId="478FFBE4" w:rsidR="002C3279" w:rsidRPr="002C3279" w:rsidRDefault="002C3279" w:rsidP="002C3279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THY</w:t>
            </w:r>
          </w:p>
          <w:p w14:paraId="2B73889B" w14:textId="0BF95C15" w:rsidR="001B2ABD" w:rsidRDefault="00404C7E" w:rsidP="001B2ABD">
            <w:pPr>
              <w:pStyle w:val="Subtitle"/>
            </w:pPr>
            <w:r w:rsidRPr="00771842">
              <w:rPr>
                <w:spacing w:val="1"/>
                <w:w w:val="88"/>
              </w:rPr>
              <w:t xml:space="preserve">Web </w:t>
            </w:r>
            <w:r w:rsidR="00DE3E5E" w:rsidRPr="00771842">
              <w:rPr>
                <w:spacing w:val="1"/>
                <w:w w:val="88"/>
              </w:rPr>
              <w:t>Develope</w:t>
            </w:r>
            <w:r w:rsidR="00DE3E5E" w:rsidRPr="00771842">
              <w:rPr>
                <w:spacing w:val="3"/>
                <w:w w:val="88"/>
              </w:rPr>
              <w:t>r</w:t>
            </w:r>
          </w:p>
        </w:tc>
      </w:tr>
      <w:tr w:rsidR="001B2ABD" w14:paraId="1C9156D6" w14:textId="77777777" w:rsidTr="005D799E">
        <w:tc>
          <w:tcPr>
            <w:tcW w:w="3600" w:type="dxa"/>
          </w:tcPr>
          <w:p w14:paraId="50C48947" w14:textId="77777777" w:rsidR="00036450" w:rsidRDefault="00036450" w:rsidP="00036450"/>
          <w:sdt>
            <w:sdtPr>
              <w:id w:val="-1954003311"/>
              <w:placeholder>
                <w:docPart w:val="92D926F0ADA54AED91601982E2D727D8"/>
              </w:placeholder>
              <w:temporary/>
              <w:showingPlcHdr/>
              <w15:appearance w15:val="hidden"/>
            </w:sdtPr>
            <w:sdtEndPr/>
            <w:sdtContent>
              <w:p w14:paraId="1ED347E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A4DE6F0C867493BA664CA20E71FF02B"/>
              </w:placeholder>
              <w:temporary/>
              <w:showingPlcHdr/>
              <w15:appearance w15:val="hidden"/>
            </w:sdtPr>
            <w:sdtEndPr/>
            <w:sdtContent>
              <w:p w14:paraId="2A794979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A046C6B" w14:textId="19D398C3" w:rsidR="004D3011" w:rsidRDefault="001D2E21" w:rsidP="004D3011">
            <w:pPr>
              <w:rPr>
                <w:cs/>
                <w:lang w:bidi="km-KH"/>
              </w:rPr>
            </w:pPr>
            <w:r>
              <w:t>0964097105</w:t>
            </w:r>
          </w:p>
          <w:p w14:paraId="326EB4E1" w14:textId="464AEB58" w:rsidR="004D3011" w:rsidRDefault="004D3011" w:rsidP="004D3011"/>
          <w:sdt>
            <w:sdtPr>
              <w:id w:val="-240260293"/>
              <w:placeholder>
                <w:docPart w:val="EAA48C3C8BEE41E2AF44C61C6D9BC447"/>
              </w:placeholder>
              <w:temporary/>
              <w:showingPlcHdr/>
              <w15:appearance w15:val="hidden"/>
            </w:sdtPr>
            <w:sdtEndPr/>
            <w:sdtContent>
              <w:p w14:paraId="5C1DEB50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2D93229" w14:textId="7DD184FA" w:rsidR="00036450" w:rsidRDefault="00771842" w:rsidP="004D3011">
            <w:hyperlink r:id="rId8" w:history="1">
              <w:r w:rsidR="005455CA" w:rsidRPr="00E84552">
                <w:rPr>
                  <w:rStyle w:val="Hyperlink"/>
                </w:rPr>
                <w:t>chanthaithy.bs2021@gmail.com</w:t>
              </w:r>
            </w:hyperlink>
          </w:p>
          <w:p w14:paraId="13733D10" w14:textId="69E75CB6" w:rsidR="005455CA" w:rsidRDefault="005455CA" w:rsidP="004D3011"/>
          <w:p w14:paraId="6BDC8F8D" w14:textId="17FCA56B" w:rsidR="005455CA" w:rsidRDefault="005455CA" w:rsidP="004D3011">
            <w:r>
              <w:t>GitHub:</w:t>
            </w:r>
          </w:p>
          <w:p w14:paraId="52346558" w14:textId="1A3E1E47" w:rsidR="005455CA" w:rsidRDefault="00771842" w:rsidP="004D3011">
            <w:pPr>
              <w:rPr>
                <w:rStyle w:val="Hyperlink"/>
              </w:rPr>
            </w:pPr>
            <w:hyperlink r:id="rId9" w:history="1">
              <w:r w:rsidR="00500E72" w:rsidRPr="004119C6">
                <w:rPr>
                  <w:rStyle w:val="Hyperlink"/>
                </w:rPr>
                <w:t>https://github.com/Chanthai1102</w:t>
              </w:r>
            </w:hyperlink>
          </w:p>
          <w:p w14:paraId="2FB9BCB5" w14:textId="79486D7C" w:rsidR="00500E72" w:rsidRPr="00500E72" w:rsidRDefault="00500E72" w:rsidP="004D3011">
            <w:pPr>
              <w:rPr>
                <w:rStyle w:val="Hyperlink"/>
                <w:color w:val="000000" w:themeColor="text1"/>
                <w:u w:val="none"/>
                <w:lang w:bidi="km-KH"/>
              </w:rPr>
            </w:pPr>
          </w:p>
          <w:p w14:paraId="68826AF8" w14:textId="78E417AE" w:rsidR="007C3936" w:rsidRPr="004D3011" w:rsidRDefault="007C3936" w:rsidP="00123E7D">
            <w:bookmarkStart w:id="0" w:name="_GoBack"/>
            <w:bookmarkEnd w:id="0"/>
          </w:p>
        </w:tc>
        <w:tc>
          <w:tcPr>
            <w:tcW w:w="720" w:type="dxa"/>
          </w:tcPr>
          <w:p w14:paraId="6E4EA25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shd w:val="clear" w:color="auto" w:fill="FFFFFF" w:themeFill="background1"/>
          </w:tcPr>
          <w:p w14:paraId="59B6627B" w14:textId="64518219" w:rsidR="001B2ABD" w:rsidRDefault="00404C7E" w:rsidP="00036450">
            <w:pPr>
              <w:pStyle w:val="Heading2"/>
            </w:pPr>
            <w:r>
              <w:t>Personal Data</w:t>
            </w:r>
          </w:p>
          <w:p w14:paraId="44ECED2A" w14:textId="1CE9DB4F" w:rsidR="00036450" w:rsidRPr="00404C7E" w:rsidRDefault="00404C7E" w:rsidP="00B359E4">
            <w:pPr>
              <w:pStyle w:val="Heading4"/>
              <w:rPr>
                <w:b w:val="0"/>
                <w:bCs/>
              </w:rPr>
            </w:pPr>
            <w:r>
              <w:t xml:space="preserve">Name                  :  </w:t>
            </w:r>
            <w:r w:rsidRPr="00404C7E">
              <w:rPr>
                <w:b w:val="0"/>
                <w:bCs/>
              </w:rPr>
              <w:t>CHANTHAI THY</w:t>
            </w:r>
          </w:p>
          <w:p w14:paraId="1758088C" w14:textId="06E7E431" w:rsidR="00404C7E" w:rsidRDefault="00404C7E" w:rsidP="00404C7E">
            <w:r w:rsidRPr="00404C7E">
              <w:rPr>
                <w:b/>
                <w:bCs/>
              </w:rPr>
              <w:t>SEX</w:t>
            </w:r>
            <w:r>
              <w:rPr>
                <w:b/>
                <w:bCs/>
              </w:rPr>
              <w:t xml:space="preserve">                       :  </w:t>
            </w:r>
            <w:r>
              <w:t>Male</w:t>
            </w:r>
          </w:p>
          <w:p w14:paraId="0929CF2C" w14:textId="5AF1ED47" w:rsidR="00404C7E" w:rsidRDefault="00404C7E" w:rsidP="00404C7E">
            <w:r w:rsidRPr="00680B1B">
              <w:rPr>
                <w:b/>
                <w:bCs/>
              </w:rPr>
              <w:t xml:space="preserve">Nationality </w:t>
            </w:r>
            <w:r>
              <w:t xml:space="preserve">          : Khmer</w:t>
            </w:r>
          </w:p>
          <w:p w14:paraId="0E28A7B8" w14:textId="1465F8A3" w:rsidR="00404C7E" w:rsidRDefault="00404C7E" w:rsidP="00404C7E">
            <w:r w:rsidRPr="00680B1B">
              <w:rPr>
                <w:b/>
                <w:bCs/>
              </w:rPr>
              <w:t xml:space="preserve">Height  </w:t>
            </w:r>
            <w:r>
              <w:t xml:space="preserve">                </w:t>
            </w:r>
            <w:r w:rsidR="007A35BC">
              <w:t xml:space="preserve"> </w:t>
            </w:r>
            <w:r>
              <w:t>: 1,80m</w:t>
            </w:r>
          </w:p>
          <w:p w14:paraId="19C74617" w14:textId="27004B93" w:rsidR="00404C7E" w:rsidRDefault="00404C7E" w:rsidP="00404C7E">
            <w:r w:rsidRPr="00680B1B">
              <w:rPr>
                <w:b/>
                <w:bCs/>
              </w:rPr>
              <w:t>Date of Birth</w:t>
            </w:r>
            <w:r>
              <w:t xml:space="preserve">        </w:t>
            </w:r>
            <w:r w:rsidR="007A35BC">
              <w:t xml:space="preserve"> </w:t>
            </w:r>
            <w:r>
              <w:t>: February 11 2003</w:t>
            </w:r>
          </w:p>
          <w:p w14:paraId="4265278F" w14:textId="2A4D097D" w:rsidR="007A35BC" w:rsidRDefault="007A35BC" w:rsidP="00404C7E">
            <w:r w:rsidRPr="007A35BC">
              <w:rPr>
                <w:b/>
                <w:bCs/>
              </w:rPr>
              <w:t>Place of Birth</w:t>
            </w:r>
            <w:r>
              <w:t xml:space="preserve">       :  Spean Ka Ek Village, Kondek Commune,</w:t>
            </w:r>
          </w:p>
          <w:p w14:paraId="6871D54D" w14:textId="78C417D5" w:rsidR="007A35BC" w:rsidRDefault="007A35BC" w:rsidP="00404C7E">
            <w:r>
              <w:t xml:space="preserve">                                 Prasat Bakong, Siem Reap Province.</w:t>
            </w:r>
          </w:p>
          <w:p w14:paraId="4C4095D9" w14:textId="09A12197" w:rsidR="00680B1B" w:rsidRDefault="00404C7E" w:rsidP="00404C7E">
            <w:r w:rsidRPr="00680B1B">
              <w:rPr>
                <w:b/>
                <w:bCs/>
              </w:rPr>
              <w:t>Present Address</w:t>
            </w:r>
            <w:r>
              <w:t xml:space="preserve">  : Phnom Penh thmey Commune</w:t>
            </w:r>
            <w:r w:rsidR="00680B1B">
              <w:t xml:space="preserve">, Sen Sok district, </w:t>
            </w:r>
          </w:p>
          <w:p w14:paraId="4F5FC68A" w14:textId="5607DC38" w:rsidR="00404C7E" w:rsidRPr="00404C7E" w:rsidRDefault="00680B1B" w:rsidP="00404C7E">
            <w:r>
              <w:t xml:space="preserve">                                Phnom Penh</w:t>
            </w:r>
            <w:r w:rsidR="00404C7E">
              <w:t xml:space="preserve">  </w:t>
            </w:r>
          </w:p>
          <w:p w14:paraId="76F8077A" w14:textId="17E01966" w:rsidR="00036450" w:rsidRDefault="00404C7E" w:rsidP="00036450">
            <w:pPr>
              <w:pStyle w:val="Heading2"/>
            </w:pPr>
            <w:r w:rsidRPr="00404C7E">
              <w:t>EDUCATION</w:t>
            </w:r>
          </w:p>
          <w:p w14:paraId="67CFFD23" w14:textId="77777777" w:rsidR="00404C7E" w:rsidRPr="00036450" w:rsidRDefault="00404C7E" w:rsidP="00404C7E">
            <w:pPr>
              <w:pStyle w:val="Heading4"/>
            </w:pPr>
            <w:r>
              <w:t>[Royal university of Phnom Penh]</w:t>
            </w:r>
          </w:p>
          <w:p w14:paraId="312F193C" w14:textId="77777777" w:rsidR="00404C7E" w:rsidRPr="00B359E4" w:rsidRDefault="00404C7E" w:rsidP="00404C7E">
            <w:pPr>
              <w:pStyle w:val="Date"/>
            </w:pPr>
            <w:r>
              <w:t>[03/2022]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[Present]</w:t>
            </w:r>
          </w:p>
          <w:p w14:paraId="76E7CD63" w14:textId="6850CCAD" w:rsidR="00404C7E" w:rsidRDefault="00404C7E" w:rsidP="00404C7E">
            <w:r>
              <w:t>[Department of computer science</w:t>
            </w:r>
            <w:r w:rsidR="00680B1B">
              <w:t xml:space="preserve"> Year 1 Semester 2</w:t>
            </w:r>
            <w:r>
              <w:t>]</w:t>
            </w:r>
          </w:p>
          <w:p w14:paraId="35BF50D1" w14:textId="77777777" w:rsidR="00404C7E" w:rsidRDefault="00404C7E" w:rsidP="00404C7E">
            <w:pPr>
              <w:rPr>
                <w:b/>
                <w:bCs/>
                <w:lang w:bidi="km-KH"/>
              </w:rPr>
            </w:pPr>
            <w:r w:rsidRPr="001D2E21">
              <w:rPr>
                <w:b/>
                <w:bCs/>
                <w:lang w:bidi="km-KH"/>
              </w:rPr>
              <w:t>[Etec Center]</w:t>
            </w:r>
          </w:p>
          <w:p w14:paraId="078C3387" w14:textId="77777777" w:rsidR="00404C7E" w:rsidRPr="001D2E21" w:rsidRDefault="00404C7E" w:rsidP="00404C7E">
            <w:pPr>
              <w:rPr>
                <w:lang w:bidi="km-KH"/>
              </w:rPr>
            </w:pPr>
            <w:r>
              <w:rPr>
                <w:lang w:bidi="km-KH"/>
              </w:rPr>
              <w:t>[C/C++, C++ OPP,  HTML, CSS, Bootstrap, JavaScript, JQuery, PHP , MySQL ]</w:t>
            </w:r>
          </w:p>
          <w:p w14:paraId="28A16E1A" w14:textId="77777777" w:rsidR="00404C7E" w:rsidRPr="00B359E4" w:rsidRDefault="00404C7E" w:rsidP="00404C7E">
            <w:pPr>
              <w:pStyle w:val="Heading4"/>
            </w:pPr>
            <w:r>
              <w:t>[Hun Sen Svay Thom High school]</w:t>
            </w:r>
          </w:p>
          <w:p w14:paraId="5409ADCA" w14:textId="77777777" w:rsidR="00404C7E" w:rsidRPr="00B359E4" w:rsidRDefault="00404C7E" w:rsidP="00404C7E">
            <w:pPr>
              <w:pStyle w:val="Date"/>
            </w:pPr>
            <w:r>
              <w:t>[2019]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[2021]</w:t>
            </w:r>
          </w:p>
          <w:p w14:paraId="125D1021" w14:textId="6A9D379D" w:rsidR="00404C7E" w:rsidRDefault="00404C7E" w:rsidP="00404C7E">
            <w:r>
              <w:t xml:space="preserve">[High school, got grade ‘D’ in DIPLOMA] </w:t>
            </w:r>
          </w:p>
          <w:p w14:paraId="72644C31" w14:textId="72D319F7" w:rsidR="00680B1B" w:rsidRDefault="00680B1B" w:rsidP="00404C7E">
            <w:r w:rsidRPr="007A35BC">
              <w:rPr>
                <w:b/>
                <w:bCs/>
              </w:rPr>
              <w:t>[Hun Sen Svay Thom High School]</w:t>
            </w:r>
            <w:r>
              <w:t xml:space="preserve"> (Secondary School)</w:t>
            </w:r>
          </w:p>
          <w:p w14:paraId="27981FAE" w14:textId="716321EF" w:rsidR="00680B1B" w:rsidRDefault="00680B1B" w:rsidP="00404C7E">
            <w:r>
              <w:t>[</w:t>
            </w:r>
            <w:r w:rsidR="007A35BC">
              <w:t>2017]- [2019]</w:t>
            </w:r>
          </w:p>
          <w:p w14:paraId="60325001" w14:textId="19B35761" w:rsidR="007A35BC" w:rsidRDefault="007A35BC" w:rsidP="007A35BC">
            <w:r w:rsidRPr="007A35BC">
              <w:rPr>
                <w:b/>
                <w:bCs/>
              </w:rPr>
              <w:t>[Hun Sen Svay Thom High School]</w:t>
            </w:r>
            <w:r>
              <w:t xml:space="preserve"> ((Primary School)</w:t>
            </w:r>
          </w:p>
          <w:p w14:paraId="449B7C7C" w14:textId="23A9224C" w:rsidR="004D3011" w:rsidRDefault="007A35BC" w:rsidP="00036450">
            <w:r>
              <w:t>[2011]- [2017]</w:t>
            </w:r>
          </w:p>
          <w:sdt>
            <w:sdtPr>
              <w:id w:val="1669594239"/>
              <w:placeholder>
                <w:docPart w:val="B304EE01454349C09C37E08A59585216"/>
              </w:placeholder>
              <w:temporary/>
              <w:showingPlcHdr/>
              <w15:appearance w15:val="hidden"/>
            </w:sdtPr>
            <w:sdtEndPr/>
            <w:sdtContent>
              <w:p w14:paraId="1C036F6D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150BAE6F" w14:textId="725A10D1" w:rsidR="00036450" w:rsidRDefault="009C0DAD" w:rsidP="005D799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HTML, CSS, Bootstrap , JavaScript, JQuery</w:t>
            </w:r>
          </w:p>
          <w:p w14:paraId="360FD3F0" w14:textId="77777777" w:rsidR="005D799E" w:rsidRDefault="009C0DAD" w:rsidP="005D799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PHP, MySQL</w:t>
            </w:r>
          </w:p>
          <w:p w14:paraId="4AD65BEC" w14:textId="7FF19A76" w:rsidR="009C0DAD" w:rsidRPr="005D799E" w:rsidRDefault="00680B1B" w:rsidP="005D799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  <w:r w:rsidR="009C0DAD">
              <w:rPr>
                <w:color w:val="000000" w:themeColor="text1"/>
              </w:rPr>
              <w:t xml:space="preserve">: </w:t>
            </w:r>
            <w:r w:rsidR="00404C7E">
              <w:t>Fair (Writing, Listening, Reading and Speaking).</w:t>
            </w:r>
          </w:p>
        </w:tc>
      </w:tr>
      <w:tr w:rsidR="00404C7E" w14:paraId="2D97B2AA" w14:textId="77777777" w:rsidTr="005D799E">
        <w:tc>
          <w:tcPr>
            <w:tcW w:w="3600" w:type="dxa"/>
          </w:tcPr>
          <w:p w14:paraId="4A66C4C1" w14:textId="77777777" w:rsidR="00404C7E" w:rsidRDefault="00404C7E" w:rsidP="00036450"/>
        </w:tc>
        <w:tc>
          <w:tcPr>
            <w:tcW w:w="720" w:type="dxa"/>
          </w:tcPr>
          <w:p w14:paraId="6396EB6A" w14:textId="77777777" w:rsidR="00404C7E" w:rsidRDefault="00404C7E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shd w:val="clear" w:color="auto" w:fill="FFFFFF" w:themeFill="background1"/>
          </w:tcPr>
          <w:p w14:paraId="2FD23067" w14:textId="77777777" w:rsidR="00404C7E" w:rsidRDefault="00404C7E" w:rsidP="00036450">
            <w:pPr>
              <w:pStyle w:val="Heading2"/>
            </w:pPr>
          </w:p>
        </w:tc>
      </w:tr>
    </w:tbl>
    <w:p w14:paraId="0EBD0B04" w14:textId="77777777" w:rsidR="0043117B" w:rsidRDefault="00771842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1379" w14:textId="77777777" w:rsidR="00771842" w:rsidRDefault="00771842" w:rsidP="000C45FF">
      <w:r>
        <w:separator/>
      </w:r>
    </w:p>
  </w:endnote>
  <w:endnote w:type="continuationSeparator" w:id="0">
    <w:p w14:paraId="5B2A5245" w14:textId="77777777" w:rsidR="00771842" w:rsidRDefault="0077184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61659" w14:textId="77777777" w:rsidR="00771842" w:rsidRDefault="00771842" w:rsidP="000C45FF">
      <w:r>
        <w:separator/>
      </w:r>
    </w:p>
  </w:footnote>
  <w:footnote w:type="continuationSeparator" w:id="0">
    <w:p w14:paraId="519A7F02" w14:textId="77777777" w:rsidR="00771842" w:rsidRDefault="0077184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712E" w14:textId="77777777" w:rsidR="000C45FF" w:rsidRDefault="000C45FF">
    <w:pPr>
      <w:pStyle w:val="Header"/>
    </w:pPr>
    <w:r>
      <w:rPr>
        <w:noProof/>
        <w:lang w:eastAsia="en-US" w:bidi="km-KH"/>
      </w:rPr>
      <w:drawing>
        <wp:anchor distT="0" distB="0" distL="114300" distR="114300" simplePos="0" relativeHeight="251658240" behindDoc="1" locked="0" layoutInCell="1" allowOverlap="1" wp14:anchorId="068C1169" wp14:editId="46849E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180"/>
    <w:multiLevelType w:val="hybridMultilevel"/>
    <w:tmpl w:val="2020B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7C87"/>
    <w:multiLevelType w:val="hybridMultilevel"/>
    <w:tmpl w:val="DBB08E76"/>
    <w:lvl w:ilvl="0" w:tplc="16A0807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7AE3"/>
    <w:multiLevelType w:val="hybridMultilevel"/>
    <w:tmpl w:val="4694F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75EAE"/>
    <w:multiLevelType w:val="hybridMultilevel"/>
    <w:tmpl w:val="1C2C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E"/>
    <w:rsid w:val="00036450"/>
    <w:rsid w:val="00094499"/>
    <w:rsid w:val="000A64CE"/>
    <w:rsid w:val="000C45FF"/>
    <w:rsid w:val="000E3FD1"/>
    <w:rsid w:val="00112054"/>
    <w:rsid w:val="00123E7D"/>
    <w:rsid w:val="001317D8"/>
    <w:rsid w:val="001525E1"/>
    <w:rsid w:val="00180329"/>
    <w:rsid w:val="0019001F"/>
    <w:rsid w:val="001A74A5"/>
    <w:rsid w:val="001B2ABD"/>
    <w:rsid w:val="001D2E21"/>
    <w:rsid w:val="001E0391"/>
    <w:rsid w:val="001E1759"/>
    <w:rsid w:val="001F1ECC"/>
    <w:rsid w:val="002400EB"/>
    <w:rsid w:val="00256CF7"/>
    <w:rsid w:val="00281FD5"/>
    <w:rsid w:val="002C3279"/>
    <w:rsid w:val="002D6091"/>
    <w:rsid w:val="0030481B"/>
    <w:rsid w:val="003156FC"/>
    <w:rsid w:val="003254B5"/>
    <w:rsid w:val="0037121F"/>
    <w:rsid w:val="003910D8"/>
    <w:rsid w:val="003A6B7D"/>
    <w:rsid w:val="003B06CA"/>
    <w:rsid w:val="00404C7E"/>
    <w:rsid w:val="004071FC"/>
    <w:rsid w:val="00445947"/>
    <w:rsid w:val="004813B3"/>
    <w:rsid w:val="00496591"/>
    <w:rsid w:val="004C63E4"/>
    <w:rsid w:val="004D3011"/>
    <w:rsid w:val="00500E72"/>
    <w:rsid w:val="005038E6"/>
    <w:rsid w:val="005262AC"/>
    <w:rsid w:val="005455CA"/>
    <w:rsid w:val="005D799E"/>
    <w:rsid w:val="005E39D5"/>
    <w:rsid w:val="00600670"/>
    <w:rsid w:val="0062123A"/>
    <w:rsid w:val="00646E75"/>
    <w:rsid w:val="006771D0"/>
    <w:rsid w:val="00680B1B"/>
    <w:rsid w:val="00715FCB"/>
    <w:rsid w:val="00743101"/>
    <w:rsid w:val="00764C9F"/>
    <w:rsid w:val="00771842"/>
    <w:rsid w:val="00775345"/>
    <w:rsid w:val="007775E1"/>
    <w:rsid w:val="007867A0"/>
    <w:rsid w:val="007927F5"/>
    <w:rsid w:val="007A35BC"/>
    <w:rsid w:val="007C3936"/>
    <w:rsid w:val="00802CA0"/>
    <w:rsid w:val="008B5B64"/>
    <w:rsid w:val="009260CD"/>
    <w:rsid w:val="00940A66"/>
    <w:rsid w:val="00944126"/>
    <w:rsid w:val="00952C25"/>
    <w:rsid w:val="009C0DAD"/>
    <w:rsid w:val="00A2118D"/>
    <w:rsid w:val="00A25889"/>
    <w:rsid w:val="00AD0A50"/>
    <w:rsid w:val="00AD76E2"/>
    <w:rsid w:val="00AF3FF9"/>
    <w:rsid w:val="00B20152"/>
    <w:rsid w:val="00B359E4"/>
    <w:rsid w:val="00B57D98"/>
    <w:rsid w:val="00B70850"/>
    <w:rsid w:val="00BB2128"/>
    <w:rsid w:val="00BE7C3F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E3E5E"/>
    <w:rsid w:val="00E25A26"/>
    <w:rsid w:val="00E4381A"/>
    <w:rsid w:val="00E55D74"/>
    <w:rsid w:val="00F60274"/>
    <w:rsid w:val="00F77FB9"/>
    <w:rsid w:val="00FB068F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313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E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haithy.bs202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Chanthai11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D926F0ADA54AED91601982E2D7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AE23-3AB1-4DF5-BE6D-8558EF3F0EF9}"/>
      </w:docPartPr>
      <w:docPartBody>
        <w:p w:rsidR="001066F4" w:rsidRDefault="007B1B03">
          <w:pPr>
            <w:pStyle w:val="92D926F0ADA54AED91601982E2D727D8"/>
          </w:pPr>
          <w:r w:rsidRPr="00CB0055">
            <w:t>Contact</w:t>
          </w:r>
        </w:p>
      </w:docPartBody>
    </w:docPart>
    <w:docPart>
      <w:docPartPr>
        <w:name w:val="9A4DE6F0C867493BA664CA20E71F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FFC2-7D82-4C9C-9630-F915F6EECE81}"/>
      </w:docPartPr>
      <w:docPartBody>
        <w:p w:rsidR="001066F4" w:rsidRDefault="007B1B03">
          <w:pPr>
            <w:pStyle w:val="9A4DE6F0C867493BA664CA20E71FF02B"/>
          </w:pPr>
          <w:r w:rsidRPr="004D3011">
            <w:t>PHONE:</w:t>
          </w:r>
        </w:p>
      </w:docPartBody>
    </w:docPart>
    <w:docPart>
      <w:docPartPr>
        <w:name w:val="EAA48C3C8BEE41E2AF44C61C6D9B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04D7-E615-4C2B-AB67-80DA2915DAEA}"/>
      </w:docPartPr>
      <w:docPartBody>
        <w:p w:rsidR="001066F4" w:rsidRDefault="007B1B03">
          <w:pPr>
            <w:pStyle w:val="EAA48C3C8BEE41E2AF44C61C6D9BC447"/>
          </w:pPr>
          <w:r w:rsidRPr="004D3011">
            <w:t>EMAIL:</w:t>
          </w:r>
        </w:p>
      </w:docPartBody>
    </w:docPart>
    <w:docPart>
      <w:docPartPr>
        <w:name w:val="B304EE01454349C09C37E08A5958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D49D-AEA2-4538-AD5A-2AE96AB59CD7}"/>
      </w:docPartPr>
      <w:docPartBody>
        <w:p w:rsidR="001066F4" w:rsidRDefault="007B1B03">
          <w:pPr>
            <w:pStyle w:val="B304EE01454349C09C37E08A5958521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03"/>
    <w:rsid w:val="00042F1E"/>
    <w:rsid w:val="000756A8"/>
    <w:rsid w:val="001066F4"/>
    <w:rsid w:val="00772018"/>
    <w:rsid w:val="007B1B03"/>
    <w:rsid w:val="00A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D91818096548FC8DC53F95FAF63B30">
    <w:name w:val="DED91818096548FC8DC53F95FAF63B30"/>
  </w:style>
  <w:style w:type="paragraph" w:customStyle="1" w:styleId="DD8B153FB02944F08736578B9A1B0D74">
    <w:name w:val="DD8B153FB02944F08736578B9A1B0D74"/>
  </w:style>
  <w:style w:type="paragraph" w:customStyle="1" w:styleId="1A763E6F25744C5E87E11FA1B1D38A5E">
    <w:name w:val="1A763E6F25744C5E87E11FA1B1D38A5E"/>
  </w:style>
  <w:style w:type="paragraph" w:customStyle="1" w:styleId="E3582AF0F23046A2B9F15A1A23C9393E">
    <w:name w:val="E3582AF0F23046A2B9F15A1A23C9393E"/>
  </w:style>
  <w:style w:type="paragraph" w:customStyle="1" w:styleId="92D926F0ADA54AED91601982E2D727D8">
    <w:name w:val="92D926F0ADA54AED91601982E2D727D8"/>
  </w:style>
  <w:style w:type="paragraph" w:customStyle="1" w:styleId="9A4DE6F0C867493BA664CA20E71FF02B">
    <w:name w:val="9A4DE6F0C867493BA664CA20E71FF02B"/>
  </w:style>
  <w:style w:type="paragraph" w:customStyle="1" w:styleId="D1BEA6287408435A98A226E0ED17E5DE">
    <w:name w:val="D1BEA6287408435A98A226E0ED17E5DE"/>
  </w:style>
  <w:style w:type="paragraph" w:customStyle="1" w:styleId="23D718C54DA645B2970FD5F22F25AEB2">
    <w:name w:val="23D718C54DA645B2970FD5F22F25AEB2"/>
  </w:style>
  <w:style w:type="paragraph" w:customStyle="1" w:styleId="445EA08209BD4A82A91F75E3B6A9FFEC">
    <w:name w:val="445EA08209BD4A82A91F75E3B6A9FFEC"/>
  </w:style>
  <w:style w:type="paragraph" w:customStyle="1" w:styleId="EAA48C3C8BEE41E2AF44C61C6D9BC447">
    <w:name w:val="EAA48C3C8BEE41E2AF44C61C6D9BC44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A8AFA98EAA742A3A12EE9C2454A74C6">
    <w:name w:val="2A8AFA98EAA742A3A12EE9C2454A74C6"/>
  </w:style>
  <w:style w:type="paragraph" w:customStyle="1" w:styleId="38019D48142946799CA822BA74BB7A45">
    <w:name w:val="38019D48142946799CA822BA74BB7A45"/>
  </w:style>
  <w:style w:type="paragraph" w:customStyle="1" w:styleId="5177417A8A2546C48EFB1B4130AAD546">
    <w:name w:val="5177417A8A2546C48EFB1B4130AAD546"/>
  </w:style>
  <w:style w:type="paragraph" w:customStyle="1" w:styleId="052C0A791E8A4DA8BD6C153CE1EA8E85">
    <w:name w:val="052C0A791E8A4DA8BD6C153CE1EA8E85"/>
  </w:style>
  <w:style w:type="paragraph" w:customStyle="1" w:styleId="57F3C0BBECB440DA91B1C79F172F6096">
    <w:name w:val="57F3C0BBECB440DA91B1C79F172F6096"/>
  </w:style>
  <w:style w:type="paragraph" w:customStyle="1" w:styleId="DE1C3A93A76A430D915B1D201A7E8882">
    <w:name w:val="DE1C3A93A76A430D915B1D201A7E8882"/>
  </w:style>
  <w:style w:type="paragraph" w:customStyle="1" w:styleId="7AE2CDB43B51400087B2C932D1344151">
    <w:name w:val="7AE2CDB43B51400087B2C932D1344151"/>
  </w:style>
  <w:style w:type="paragraph" w:customStyle="1" w:styleId="8DBAF6412B5F47CB81324EA7C3AEDCBC">
    <w:name w:val="8DBAF6412B5F47CB81324EA7C3AEDCBC"/>
  </w:style>
  <w:style w:type="paragraph" w:customStyle="1" w:styleId="5981515C4D6747D998E253C5F0480274">
    <w:name w:val="5981515C4D6747D998E253C5F0480274"/>
  </w:style>
  <w:style w:type="paragraph" w:customStyle="1" w:styleId="0D393B0F647941F99CCD4D51CA036E14">
    <w:name w:val="0D393B0F647941F99CCD4D51CA036E14"/>
  </w:style>
  <w:style w:type="paragraph" w:customStyle="1" w:styleId="782622815BDB4C6C89122722758A786B">
    <w:name w:val="782622815BDB4C6C89122722758A786B"/>
  </w:style>
  <w:style w:type="paragraph" w:customStyle="1" w:styleId="5EC9846BFBBC4A10A83C74130AD8ABD1">
    <w:name w:val="5EC9846BFBBC4A10A83C74130AD8ABD1"/>
  </w:style>
  <w:style w:type="paragraph" w:customStyle="1" w:styleId="88D4073E11A943008007CADA84DAE240">
    <w:name w:val="88D4073E11A943008007CADA84DAE240"/>
  </w:style>
  <w:style w:type="paragraph" w:customStyle="1" w:styleId="C5CBA8FF49494D76A6599E223D5702D7">
    <w:name w:val="C5CBA8FF49494D76A6599E223D5702D7"/>
  </w:style>
  <w:style w:type="paragraph" w:customStyle="1" w:styleId="1CE7A8E298CA4CF7A1DD3D5E80955C59">
    <w:name w:val="1CE7A8E298CA4CF7A1DD3D5E80955C59"/>
  </w:style>
  <w:style w:type="paragraph" w:customStyle="1" w:styleId="5D2B70B707C04E34B288ED6A59179869">
    <w:name w:val="5D2B70B707C04E34B288ED6A59179869"/>
  </w:style>
  <w:style w:type="paragraph" w:customStyle="1" w:styleId="F2ACBF7FA9184A5EBAB56F576AA0B1FD">
    <w:name w:val="F2ACBF7FA9184A5EBAB56F576AA0B1FD"/>
  </w:style>
  <w:style w:type="paragraph" w:customStyle="1" w:styleId="C60D199EBB444AB585902FE53FD99221">
    <w:name w:val="C60D199EBB444AB585902FE53FD99221"/>
  </w:style>
  <w:style w:type="paragraph" w:customStyle="1" w:styleId="A5A21C7DE8CA41BDA7335868E6C6F6A3">
    <w:name w:val="A5A21C7DE8CA41BDA7335868E6C6F6A3"/>
  </w:style>
  <w:style w:type="paragraph" w:customStyle="1" w:styleId="1F7AC7323B8D46AB9554819B1B5D028E">
    <w:name w:val="1F7AC7323B8D46AB9554819B1B5D028E"/>
  </w:style>
  <w:style w:type="paragraph" w:customStyle="1" w:styleId="66581269F15F4217B2C28870539169A9">
    <w:name w:val="66581269F15F4217B2C28870539169A9"/>
  </w:style>
  <w:style w:type="paragraph" w:customStyle="1" w:styleId="8FC275EEFF1F4EA082E63630A0FDC9C3">
    <w:name w:val="8FC275EEFF1F4EA082E63630A0FDC9C3"/>
  </w:style>
  <w:style w:type="paragraph" w:customStyle="1" w:styleId="B51B8C0347E24DF6923CADA6F676F189">
    <w:name w:val="B51B8C0347E24DF6923CADA6F676F189"/>
  </w:style>
  <w:style w:type="paragraph" w:customStyle="1" w:styleId="42457C4B17E74DEDAE8845FED8B5F9E5">
    <w:name w:val="42457C4B17E74DEDAE8845FED8B5F9E5"/>
  </w:style>
  <w:style w:type="paragraph" w:customStyle="1" w:styleId="042561B0D8A84763B2BD2B92D9C37CE8">
    <w:name w:val="042561B0D8A84763B2BD2B92D9C37CE8"/>
  </w:style>
  <w:style w:type="paragraph" w:customStyle="1" w:styleId="9CA9E4984BFE42EC8E3B94A48E2ABF71">
    <w:name w:val="9CA9E4984BFE42EC8E3B94A48E2ABF71"/>
  </w:style>
  <w:style w:type="paragraph" w:customStyle="1" w:styleId="87D76FF30F5B4B468C8A8834805FFA72">
    <w:name w:val="87D76FF30F5B4B468C8A8834805FFA72"/>
  </w:style>
  <w:style w:type="paragraph" w:customStyle="1" w:styleId="1C2358F6E4754E758A1EE116319ED018">
    <w:name w:val="1C2358F6E4754E758A1EE116319ED018"/>
  </w:style>
  <w:style w:type="paragraph" w:customStyle="1" w:styleId="295710F5339A425EB4297B76482B5171">
    <w:name w:val="295710F5339A425EB4297B76482B5171"/>
  </w:style>
  <w:style w:type="paragraph" w:customStyle="1" w:styleId="D0CC1455838646DA96E3FED3649D9FD9">
    <w:name w:val="D0CC1455838646DA96E3FED3649D9FD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paragraph" w:customStyle="1" w:styleId="B304EE01454349C09C37E08A59585216">
    <w:name w:val="B304EE01454349C09C37E08A59585216"/>
  </w:style>
  <w:style w:type="paragraph" w:customStyle="1" w:styleId="8B4E000692D04868971413E559208494">
    <w:name w:val="8B4E000692D04868971413E559208494"/>
    <w:rsid w:val="00042F1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2022-10-10T08:11:00Z</dcterms:created>
  <dcterms:modified xsi:type="dcterms:W3CDTF">2022-10-11T06:39:00Z</dcterms:modified>
</cp:coreProperties>
</file>